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4D71E" w14:textId="53BC4C91" w:rsidR="00FC2230" w:rsidRPr="000D4412" w:rsidRDefault="00C14767" w:rsidP="000D4412">
      <w:pPr>
        <w:pStyle w:val="Heading1"/>
        <w:numPr>
          <w:ilvl w:val="0"/>
          <w:numId w:val="6"/>
        </w:numPr>
        <w:rPr>
          <w:i/>
          <w:iCs/>
        </w:rPr>
      </w:pPr>
      <w:r w:rsidRPr="000D4412">
        <w:rPr>
          <w:i/>
          <w:iCs/>
        </w:rPr>
        <w:t>Types of Retailing ( Retail Formats)</w:t>
      </w:r>
    </w:p>
    <w:p w14:paraId="473D649A" w14:textId="48313404" w:rsidR="00D322F8" w:rsidRPr="000D4412" w:rsidRDefault="00D322F8">
      <w:pPr>
        <w:pStyle w:val="Heading3"/>
        <w:spacing w:before="0" w:after="0"/>
        <w:divId w:val="1901399870"/>
        <w:rPr>
          <w:rFonts w:ascii="Helvetica" w:eastAsia="Times New Roman" w:hAnsi="Helvetica"/>
          <w:i/>
          <w:iCs/>
          <w:color w:val="504C48"/>
          <w:sz w:val="27"/>
          <w:szCs w:val="27"/>
        </w:rPr>
      </w:pPr>
    </w:p>
    <w:p w14:paraId="19494575" w14:textId="283D4501" w:rsidR="00D322F8" w:rsidRPr="000D4412" w:rsidRDefault="00D322F8" w:rsidP="000D4412">
      <w:pPr>
        <w:pStyle w:val="ListParagraph"/>
        <w:numPr>
          <w:ilvl w:val="0"/>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Major Types Of Retailing In India</w:t>
      </w:r>
    </w:p>
    <w:p w14:paraId="2AFA675B" w14:textId="251C9677" w:rsidR="00D322F8" w:rsidRPr="000D4412" w:rsidRDefault="00D322F8" w:rsidP="000D4412">
      <w:pPr>
        <w:pStyle w:val="ListParagraph"/>
        <w:numPr>
          <w:ilvl w:val="0"/>
          <w:numId w:val="6"/>
        </w:numPr>
        <w:spacing w:after="0" w:line="240" w:lineRule="auto"/>
        <w:divId w:val="1901399870"/>
        <w:rPr>
          <w:rFonts w:ascii="Helvetica" w:eastAsia="Times New Roman" w:hAnsi="Helvetica"/>
          <w:i/>
          <w:iCs/>
          <w:color w:val="3B3835"/>
          <w:sz w:val="21"/>
          <w:szCs w:val="21"/>
        </w:rPr>
      </w:pPr>
      <w:hyperlink r:id="rId7" w:tgtFrame="_blank" w:tooltip="Introduction&#10;• The retailing industry has been present in o..." w:history="1">
        <w:r w:rsidR="002A157B" w:rsidRPr="000D4412">
          <w:rPr>
            <w:rStyle w:val="Hyperlink"/>
            <w:rFonts w:ascii="Helvetica" w:eastAsia="Times New Roman" w:hAnsi="Helvetica"/>
            <w:i/>
            <w:iCs/>
            <w:color w:val="008ED2"/>
            <w:sz w:val="21"/>
            <w:szCs w:val="21"/>
          </w:rPr>
          <w:t>1</w:t>
        </w:r>
        <w:r w:rsidRPr="000D4412">
          <w:rPr>
            <w:rStyle w:val="Hyperlink"/>
            <w:rFonts w:ascii="Helvetica" w:eastAsia="Times New Roman" w:hAnsi="Helvetica"/>
            <w:i/>
            <w:iCs/>
            <w:color w:val="008ED2"/>
            <w:sz w:val="21"/>
            <w:szCs w:val="21"/>
          </w:rPr>
          <w:t> </w:t>
        </w:r>
      </w:hyperlink>
      <w:r w:rsidRPr="000D4412">
        <w:rPr>
          <w:rFonts w:ascii="Helvetica" w:eastAsia="Times New Roman" w:hAnsi="Helvetica"/>
          <w:i/>
          <w:iCs/>
          <w:color w:val="3B3835"/>
          <w:sz w:val="21"/>
          <w:szCs w:val="21"/>
        </w:rPr>
        <w:t>Introduction • The retailing industry has been present in our country through history and is considered as one of the largest sectors in the Indian economy, contributing to around 14% to the GDP, and employing around 7% of the total population • For decades, retailing in India has been highly fragmented, i.e., unorganized, due to the presence of huge number of small mom-n-pop stores</w:t>
      </w:r>
    </w:p>
    <w:p w14:paraId="635BDD55" w14:textId="2B2B1F8A" w:rsidR="00D322F8" w:rsidRPr="000D4412" w:rsidRDefault="002A157B" w:rsidP="000D4412">
      <w:pPr>
        <w:pStyle w:val="ListParagraph"/>
        <w:numPr>
          <w:ilvl w:val="0"/>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2</w:t>
      </w:r>
      <w:r w:rsidR="00D322F8" w:rsidRPr="000D4412">
        <w:rPr>
          <w:rFonts w:ascii="Helvetica" w:eastAsia="Times New Roman" w:hAnsi="Helvetica"/>
          <w:i/>
          <w:iCs/>
          <w:color w:val="3B3835"/>
          <w:sz w:val="21"/>
          <w:szCs w:val="21"/>
        </w:rPr>
        <w:t xml:space="preserve">• While retailing industry is present for centuries, it is only in the recent times that it has witnessed so much dynamism and corporate attention. • It is the latest bandwagon that has witnessed hordes of big players like TATA, Birla, Reliance, </w:t>
      </w:r>
      <w:proofErr w:type="spellStart"/>
      <w:r w:rsidR="00D322F8" w:rsidRPr="000D4412">
        <w:rPr>
          <w:rFonts w:ascii="Helvetica" w:eastAsia="Times New Roman" w:hAnsi="Helvetica"/>
          <w:i/>
          <w:iCs/>
          <w:color w:val="3B3835"/>
          <w:sz w:val="21"/>
          <w:szCs w:val="21"/>
        </w:rPr>
        <w:t>Pantaloon</w:t>
      </w:r>
      <w:proofErr w:type="spellEnd"/>
      <w:r w:rsidR="00D322F8" w:rsidRPr="000D4412">
        <w:rPr>
          <w:rFonts w:ascii="Helvetica" w:eastAsia="Times New Roman" w:hAnsi="Helvetica"/>
          <w:i/>
          <w:iCs/>
          <w:color w:val="3B3835"/>
          <w:sz w:val="21"/>
          <w:szCs w:val="21"/>
        </w:rPr>
        <w:t xml:space="preserve"> Group, etc., leaping into it. • The entry of big players in retailing has caused a major revolution in its marketing strategies and innovations.</w:t>
      </w:r>
    </w:p>
    <w:p w14:paraId="5646E676" w14:textId="5EF9A5E8" w:rsidR="00D322F8" w:rsidRPr="000D4412" w:rsidRDefault="002A157B" w:rsidP="000D4412">
      <w:pPr>
        <w:pStyle w:val="ListParagraph"/>
        <w:numPr>
          <w:ilvl w:val="0"/>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3*What</w:t>
      </w:r>
      <w:r w:rsidR="00D322F8" w:rsidRPr="000D4412">
        <w:rPr>
          <w:rFonts w:ascii="Helvetica" w:eastAsia="Times New Roman" w:hAnsi="Helvetica"/>
          <w:i/>
          <w:iCs/>
          <w:color w:val="3B3835"/>
          <w:sz w:val="21"/>
          <w:szCs w:val="21"/>
        </w:rPr>
        <w:t xml:space="preserve"> Is Retailing? </w:t>
      </w:r>
      <w:r w:rsidR="00D322F8" w:rsidRPr="000D4412">
        <w:sym w:font="Symbol" w:char="F097"/>
      </w:r>
      <w:r w:rsidR="00D322F8" w:rsidRPr="000D4412">
        <w:rPr>
          <w:rFonts w:ascii="Helvetica" w:eastAsia="Times New Roman" w:hAnsi="Helvetica"/>
          <w:i/>
          <w:iCs/>
          <w:color w:val="3B3835"/>
          <w:sz w:val="21"/>
          <w:szCs w:val="21"/>
        </w:rPr>
        <w:t xml:space="preserve"> According to Philip Kotler “Retailing includes all the activities involved in selling goods or Services directly to final consumers for personal , Non business use”. </w:t>
      </w:r>
      <w:r w:rsidR="00D322F8" w:rsidRPr="000D4412">
        <w:sym w:font="Symbol" w:char="F097"/>
      </w:r>
      <w:r w:rsidR="00D322F8" w:rsidRPr="000D4412">
        <w:rPr>
          <w:rFonts w:ascii="Helvetica" w:eastAsia="Times New Roman" w:hAnsi="Helvetica"/>
          <w:i/>
          <w:iCs/>
          <w:color w:val="3B3835"/>
          <w:sz w:val="21"/>
          <w:szCs w:val="21"/>
        </w:rPr>
        <w:t xml:space="preserve"> “Every sale of Goods and Services to final consumer” – Food products, apparel, movie tickets, services from hair cut to e-ticketing.</w:t>
      </w:r>
    </w:p>
    <w:p w14:paraId="79041BE0" w14:textId="04155FA7" w:rsidR="00D322F8" w:rsidRPr="000D4412" w:rsidRDefault="002A157B" w:rsidP="000D4412">
      <w:pPr>
        <w:pStyle w:val="ListParagraph"/>
        <w:numPr>
          <w:ilvl w:val="0"/>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4*</w:t>
      </w:r>
      <w:r w:rsidR="00D322F8" w:rsidRPr="000D4412">
        <w:rPr>
          <w:rFonts w:ascii="Helvetica" w:eastAsia="Times New Roman" w:hAnsi="Helvetica"/>
          <w:i/>
          <w:iCs/>
          <w:color w:val="3B3835"/>
          <w:sz w:val="21"/>
          <w:szCs w:val="21"/>
        </w:rPr>
        <w:t>Retailing may be understood as the final step in the distribution of merchandise, for consumption by the end consumers. • Retailers attempt to satisfy consumer needs by having the right merchandise, at the right price, at the right place, when the consumer wants it. • Retailers are the final business in a distribution channel that links manufacturers to consumers • Indian retail industry is the second largest employer in the country with almost 12million retail stores in India.</w:t>
      </w:r>
    </w:p>
    <w:p w14:paraId="2DAE4681" w14:textId="297C89F7" w:rsidR="00D322F8" w:rsidRPr="000D4412" w:rsidRDefault="002A157B" w:rsidP="000D4412">
      <w:pPr>
        <w:pStyle w:val="ListParagraph"/>
        <w:numPr>
          <w:ilvl w:val="1"/>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5*</w:t>
      </w:r>
      <w:r w:rsidR="00D322F8" w:rsidRPr="000D4412">
        <w:rPr>
          <w:rFonts w:ascii="Helvetica" w:eastAsia="Times New Roman" w:hAnsi="Helvetica"/>
          <w:i/>
          <w:iCs/>
          <w:color w:val="3B3835"/>
          <w:sz w:val="21"/>
          <w:szCs w:val="21"/>
        </w:rPr>
        <w:t xml:space="preserve">Historic/Rural Reach Traditional/Pervasive Reach Government Supported Modern Formats/ International Exclusive Brand Outlets Hyper/Super Markets Department Stores Shopping Malls PDS Outlets </w:t>
      </w:r>
      <w:proofErr w:type="spellStart"/>
      <w:r w:rsidR="00D322F8" w:rsidRPr="000D4412">
        <w:rPr>
          <w:rFonts w:ascii="Helvetica" w:eastAsia="Times New Roman" w:hAnsi="Helvetica"/>
          <w:i/>
          <w:iCs/>
          <w:color w:val="3B3835"/>
          <w:sz w:val="21"/>
          <w:szCs w:val="21"/>
        </w:rPr>
        <w:t>Khadi</w:t>
      </w:r>
      <w:proofErr w:type="spellEnd"/>
      <w:r w:rsidR="00D322F8" w:rsidRPr="000D4412">
        <w:rPr>
          <w:rFonts w:ascii="Helvetica" w:eastAsia="Times New Roman" w:hAnsi="Helvetica"/>
          <w:i/>
          <w:iCs/>
          <w:color w:val="3B3835"/>
          <w:sz w:val="21"/>
          <w:szCs w:val="21"/>
        </w:rPr>
        <w:t xml:space="preserve"> Stores Cooperatives Convenience Stores Mom and Pop/</w:t>
      </w:r>
      <w:proofErr w:type="spellStart"/>
      <w:r w:rsidR="00D322F8" w:rsidRPr="000D4412">
        <w:rPr>
          <w:rFonts w:ascii="Helvetica" w:eastAsia="Times New Roman" w:hAnsi="Helvetica"/>
          <w:i/>
          <w:iCs/>
          <w:color w:val="3B3835"/>
          <w:sz w:val="21"/>
          <w:szCs w:val="21"/>
        </w:rPr>
        <w:t>Kiranas</w:t>
      </w:r>
      <w:proofErr w:type="spellEnd"/>
      <w:r w:rsidR="00D322F8" w:rsidRPr="000D4412">
        <w:rPr>
          <w:rFonts w:ascii="Helvetica" w:eastAsia="Times New Roman" w:hAnsi="Helvetica"/>
          <w:i/>
          <w:iCs/>
          <w:color w:val="3B3835"/>
          <w:sz w:val="21"/>
          <w:szCs w:val="21"/>
        </w:rPr>
        <w:t xml:space="preserve"> Weekly Markets Village Fairs </w:t>
      </w:r>
      <w:proofErr w:type="spellStart"/>
      <w:r w:rsidR="00D322F8" w:rsidRPr="000D4412">
        <w:rPr>
          <w:rFonts w:ascii="Helvetica" w:eastAsia="Times New Roman" w:hAnsi="Helvetica"/>
          <w:i/>
          <w:iCs/>
          <w:color w:val="3B3835"/>
          <w:sz w:val="21"/>
          <w:szCs w:val="21"/>
        </w:rPr>
        <w:t>Melas</w:t>
      </w:r>
      <w:proofErr w:type="spellEnd"/>
      <w:r w:rsidR="00D322F8" w:rsidRPr="000D4412">
        <w:rPr>
          <w:rFonts w:ascii="Helvetica" w:eastAsia="Times New Roman" w:hAnsi="Helvetica"/>
          <w:i/>
          <w:iCs/>
          <w:color w:val="3B3835"/>
          <w:sz w:val="21"/>
          <w:szCs w:val="21"/>
        </w:rPr>
        <w:t xml:space="preserve"> Source of Entertainment Neighborhood Stores/Convenience Availability/ Low Costs / Distribution Shopping Experience/Efficiency</w:t>
      </w:r>
    </w:p>
    <w:p w14:paraId="11D38C85" w14:textId="2E6B6EC4" w:rsidR="00D322F8" w:rsidRPr="000D4412" w:rsidRDefault="002A157B" w:rsidP="000D4412">
      <w:pPr>
        <w:pStyle w:val="ListParagraph"/>
        <w:numPr>
          <w:ilvl w:val="1"/>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6*</w:t>
      </w:r>
      <w:r w:rsidR="00D322F8" w:rsidRPr="000D4412">
        <w:rPr>
          <w:rFonts w:ascii="Helvetica" w:eastAsia="Times New Roman" w:hAnsi="Helvetica"/>
          <w:i/>
          <w:iCs/>
          <w:color w:val="3B3835"/>
          <w:sz w:val="21"/>
          <w:szCs w:val="21"/>
        </w:rPr>
        <w:t xml:space="preserve">Types Of retailing In India • Organized Market : Professionally managed, has accounting transparency with proper usage accounting standards. </w:t>
      </w:r>
      <w:r w:rsidR="00D322F8" w:rsidRPr="000D4412">
        <w:sym w:font="Symbol" w:char="F0D8"/>
      </w:r>
      <w:r w:rsidR="00D322F8" w:rsidRPr="000D4412">
        <w:rPr>
          <w:rFonts w:ascii="Helvetica" w:eastAsia="Times New Roman" w:hAnsi="Helvetica"/>
          <w:i/>
          <w:iCs/>
          <w:color w:val="3B3835"/>
          <w:sz w:val="21"/>
          <w:szCs w:val="21"/>
        </w:rPr>
        <w:t xml:space="preserve"> Branded Stores </w:t>
      </w:r>
      <w:r w:rsidR="00D322F8" w:rsidRPr="000D4412">
        <w:sym w:font="Symbol" w:char="F0D8"/>
      </w:r>
      <w:r w:rsidR="00D322F8" w:rsidRPr="000D4412">
        <w:rPr>
          <w:rFonts w:ascii="Helvetica" w:eastAsia="Times New Roman" w:hAnsi="Helvetica"/>
          <w:i/>
          <w:iCs/>
          <w:color w:val="3B3835"/>
          <w:sz w:val="21"/>
          <w:szCs w:val="21"/>
        </w:rPr>
        <w:t xml:space="preserve"> Specialty Stores </w:t>
      </w:r>
      <w:r w:rsidR="00D322F8" w:rsidRPr="000D4412">
        <w:sym w:font="Symbol" w:char="F0D8"/>
      </w:r>
      <w:r w:rsidR="00D322F8" w:rsidRPr="000D4412">
        <w:rPr>
          <w:rFonts w:ascii="Helvetica" w:eastAsia="Times New Roman" w:hAnsi="Helvetica"/>
          <w:i/>
          <w:iCs/>
          <w:color w:val="3B3835"/>
          <w:sz w:val="21"/>
          <w:szCs w:val="21"/>
        </w:rPr>
        <w:t xml:space="preserve"> Department Stores </w:t>
      </w:r>
      <w:r w:rsidR="00D322F8" w:rsidRPr="000D4412">
        <w:sym w:font="Symbol" w:char="F0D8"/>
      </w:r>
      <w:r w:rsidR="00D322F8" w:rsidRPr="000D4412">
        <w:rPr>
          <w:rFonts w:ascii="Helvetica" w:eastAsia="Times New Roman" w:hAnsi="Helvetica"/>
          <w:i/>
          <w:iCs/>
          <w:color w:val="3B3835"/>
          <w:sz w:val="21"/>
          <w:szCs w:val="21"/>
        </w:rPr>
        <w:t xml:space="preserve"> Supermarkets </w:t>
      </w:r>
      <w:r w:rsidR="00D322F8" w:rsidRPr="000D4412">
        <w:sym w:font="Symbol" w:char="F0D8"/>
      </w:r>
      <w:r w:rsidR="00D322F8" w:rsidRPr="000D4412">
        <w:rPr>
          <w:rFonts w:ascii="Helvetica" w:eastAsia="Times New Roman" w:hAnsi="Helvetica"/>
          <w:i/>
          <w:iCs/>
          <w:color w:val="3B3835"/>
          <w:sz w:val="21"/>
          <w:szCs w:val="21"/>
        </w:rPr>
        <w:t xml:space="preserve"> Discount Stores </w:t>
      </w:r>
      <w:r w:rsidR="00D322F8" w:rsidRPr="000D4412">
        <w:sym w:font="Symbol" w:char="F0D8"/>
      </w:r>
      <w:r w:rsidR="00D322F8" w:rsidRPr="000D4412">
        <w:rPr>
          <w:rFonts w:ascii="Helvetica" w:eastAsia="Times New Roman" w:hAnsi="Helvetica"/>
          <w:i/>
          <w:iCs/>
          <w:color w:val="3B3835"/>
          <w:sz w:val="21"/>
          <w:szCs w:val="21"/>
        </w:rPr>
        <w:t xml:space="preserve"> Hyper-mart </w:t>
      </w:r>
      <w:r w:rsidR="00D322F8" w:rsidRPr="000D4412">
        <w:sym w:font="Symbol" w:char="F0D8"/>
      </w:r>
      <w:r w:rsidR="00D322F8" w:rsidRPr="000D4412">
        <w:rPr>
          <w:rFonts w:ascii="Helvetica" w:eastAsia="Times New Roman" w:hAnsi="Helvetica"/>
          <w:i/>
          <w:iCs/>
          <w:color w:val="3B3835"/>
          <w:sz w:val="21"/>
          <w:szCs w:val="21"/>
        </w:rPr>
        <w:t xml:space="preserve"> Convenience Stores </w:t>
      </w:r>
      <w:r w:rsidR="00D322F8" w:rsidRPr="000D4412">
        <w:sym w:font="Symbol" w:char="F0D8"/>
      </w:r>
      <w:r w:rsidR="00D322F8" w:rsidRPr="000D4412">
        <w:rPr>
          <w:rFonts w:ascii="Helvetica" w:eastAsia="Times New Roman" w:hAnsi="Helvetica"/>
          <w:i/>
          <w:iCs/>
          <w:color w:val="3B3835"/>
          <w:sz w:val="21"/>
          <w:szCs w:val="21"/>
        </w:rPr>
        <w:t xml:space="preserve"> Shopping Malls</w:t>
      </w:r>
    </w:p>
    <w:p w14:paraId="7BC292FE" w14:textId="3A1C31CE" w:rsidR="00D322F8" w:rsidRPr="000D4412" w:rsidRDefault="00284204" w:rsidP="000D4412">
      <w:pPr>
        <w:pStyle w:val="ListParagraph"/>
        <w:numPr>
          <w:ilvl w:val="1"/>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7*</w:t>
      </w:r>
      <w:r w:rsidR="00D322F8" w:rsidRPr="000D4412">
        <w:rPr>
          <w:rFonts w:ascii="Helvetica" w:eastAsia="Times New Roman" w:hAnsi="Helvetica"/>
          <w:i/>
          <w:iCs/>
          <w:color w:val="3B3835"/>
          <w:sz w:val="21"/>
          <w:szCs w:val="21"/>
        </w:rPr>
        <w:t>Branded Stores: • Description Exclusive showrooms either owned or franchised out by a manufacturer, i.e. products are manufactured and packaged for a particular store or retail chain. • The Value Proposition Complete range available for a given brand, Certified product quality. • Example Levi’s, Coca Cola etc.</w:t>
      </w:r>
    </w:p>
    <w:p w14:paraId="728E21D1" w14:textId="168F877E" w:rsidR="00D322F8" w:rsidRPr="000D4412" w:rsidRDefault="00284204" w:rsidP="000D4412">
      <w:pPr>
        <w:pStyle w:val="ListParagraph"/>
        <w:numPr>
          <w:ilvl w:val="1"/>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8*</w:t>
      </w:r>
      <w:r w:rsidR="00D322F8" w:rsidRPr="000D4412">
        <w:rPr>
          <w:rFonts w:ascii="Helvetica" w:eastAsia="Times New Roman" w:hAnsi="Helvetica"/>
          <w:i/>
          <w:iCs/>
          <w:color w:val="3B3835"/>
          <w:sz w:val="21"/>
          <w:szCs w:val="21"/>
        </w:rPr>
        <w:t>Specialty Stores • Description A small retail outlet that focuses on selling a particular product range and associated items . Most Specialty store operators will maintain considerable depth in the type they specialize in selling, usually at premium prices, in addition to providing higher service quality and expert guidance to shoppers. • The Value Proposition Greater choice to the consumer, comparison between brands possible. • Examples could be ethnic food stores, auto supply, garden supply, Game Stop.</w:t>
      </w:r>
    </w:p>
    <w:p w14:paraId="51B43F64" w14:textId="353F6BE2" w:rsidR="00D322F8" w:rsidRPr="000D4412" w:rsidRDefault="00284204" w:rsidP="000D4412">
      <w:pPr>
        <w:pStyle w:val="ListParagraph"/>
        <w:numPr>
          <w:ilvl w:val="1"/>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lastRenderedPageBreak/>
        <w:t>9*</w:t>
      </w:r>
      <w:r w:rsidR="00D322F8" w:rsidRPr="000D4412">
        <w:rPr>
          <w:rFonts w:ascii="Helvetica" w:eastAsia="Times New Roman" w:hAnsi="Helvetica"/>
          <w:i/>
          <w:iCs/>
          <w:color w:val="3B3835"/>
          <w:sz w:val="21"/>
          <w:szCs w:val="21"/>
        </w:rPr>
        <w:t xml:space="preserve">Department Stores • Description A department store is a retail establishment with a building open to the public which offers a wide range of consumer goods such as clothing, housewares, furniture and appliances. It typically offers a choice of multiple merchandise lines, at variable price points, in different product categories • The Value Proposition One stop shop catering to varied consumer needs. • Examples are Shoppers’ Stop, Globus </w:t>
      </w:r>
      <w:proofErr w:type="spellStart"/>
      <w:r w:rsidR="00D322F8" w:rsidRPr="000D4412">
        <w:rPr>
          <w:rFonts w:ascii="Helvetica" w:eastAsia="Times New Roman" w:hAnsi="Helvetica"/>
          <w:i/>
          <w:iCs/>
          <w:color w:val="3B3835"/>
          <w:sz w:val="21"/>
          <w:szCs w:val="21"/>
        </w:rPr>
        <w:t>etc</w:t>
      </w:r>
      <w:proofErr w:type="spellEnd"/>
    </w:p>
    <w:p w14:paraId="0AF0D1E6" w14:textId="481FC9AE" w:rsidR="00D322F8" w:rsidRPr="000D4412" w:rsidRDefault="00284204" w:rsidP="000D4412">
      <w:pPr>
        <w:pStyle w:val="ListParagraph"/>
        <w:numPr>
          <w:ilvl w:val="1"/>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10*</w:t>
      </w:r>
      <w:r w:rsidR="00D322F8" w:rsidRPr="000D4412">
        <w:rPr>
          <w:rFonts w:ascii="Helvetica" w:eastAsia="Times New Roman" w:hAnsi="Helvetica"/>
          <w:i/>
          <w:iCs/>
          <w:color w:val="3B3835"/>
          <w:sz w:val="21"/>
          <w:szCs w:val="21"/>
        </w:rPr>
        <w:t xml:space="preserve">Supermarkets • Description A supermarket is a large self-service trade market that sells food and household goods. The goods in the supermarket are arranged under the roof and they mostly contain all types of good such as food, drinks, clothes and utensils. • The Value Proposition One stop shop catering to varied consumer needs. • Example are Big Bazaar, Easy day, </w:t>
      </w:r>
      <w:proofErr w:type="spellStart"/>
      <w:r w:rsidR="00D322F8" w:rsidRPr="000D4412">
        <w:rPr>
          <w:rFonts w:ascii="Helvetica" w:eastAsia="Times New Roman" w:hAnsi="Helvetica"/>
          <w:i/>
          <w:iCs/>
          <w:color w:val="3B3835"/>
          <w:sz w:val="21"/>
          <w:szCs w:val="21"/>
        </w:rPr>
        <w:t>Safal</w:t>
      </w:r>
      <w:proofErr w:type="spellEnd"/>
      <w:r w:rsidR="00D322F8" w:rsidRPr="000D4412">
        <w:rPr>
          <w:rFonts w:ascii="Helvetica" w:eastAsia="Times New Roman" w:hAnsi="Helvetica"/>
          <w:i/>
          <w:iCs/>
          <w:color w:val="3B3835"/>
          <w:sz w:val="21"/>
          <w:szCs w:val="21"/>
        </w:rPr>
        <w:t xml:space="preserve"> etc.</w:t>
      </w:r>
    </w:p>
    <w:p w14:paraId="53B10D9D" w14:textId="17E3F62C" w:rsidR="00D322F8" w:rsidRPr="000D4412" w:rsidRDefault="00284204" w:rsidP="000D4412">
      <w:pPr>
        <w:pStyle w:val="ListParagraph"/>
        <w:numPr>
          <w:ilvl w:val="1"/>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11*</w:t>
      </w:r>
      <w:r w:rsidR="00D322F8" w:rsidRPr="000D4412">
        <w:rPr>
          <w:rFonts w:ascii="Helvetica" w:eastAsia="Times New Roman" w:hAnsi="Helvetica"/>
          <w:i/>
          <w:iCs/>
          <w:color w:val="3B3835"/>
          <w:sz w:val="21"/>
          <w:szCs w:val="21"/>
        </w:rPr>
        <w:t xml:space="preserve">Discount Stores • Description Stores offering discounts on the retail price through selling high volumes and reaping the economies of scale. • The Value Proposition Low prices. • Examples is </w:t>
      </w:r>
      <w:proofErr w:type="spellStart"/>
      <w:r w:rsidR="00D322F8" w:rsidRPr="000D4412">
        <w:rPr>
          <w:rFonts w:ascii="Helvetica" w:eastAsia="Times New Roman" w:hAnsi="Helvetica"/>
          <w:i/>
          <w:iCs/>
          <w:color w:val="3B3835"/>
          <w:sz w:val="21"/>
          <w:szCs w:val="21"/>
        </w:rPr>
        <w:t>Subhiksha</w:t>
      </w:r>
      <w:proofErr w:type="spellEnd"/>
    </w:p>
    <w:p w14:paraId="4A642E8E" w14:textId="745AF154" w:rsidR="00D322F8" w:rsidRPr="000D4412" w:rsidRDefault="004F1666" w:rsidP="000D4412">
      <w:pPr>
        <w:pStyle w:val="ListParagraph"/>
        <w:numPr>
          <w:ilvl w:val="1"/>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12*</w:t>
      </w:r>
      <w:r w:rsidR="00D322F8" w:rsidRPr="000D4412">
        <w:rPr>
          <w:rFonts w:ascii="Helvetica" w:eastAsia="Times New Roman" w:hAnsi="Helvetica"/>
          <w:i/>
          <w:iCs/>
          <w:color w:val="3B3835"/>
          <w:sz w:val="21"/>
          <w:szCs w:val="21"/>
        </w:rPr>
        <w:t>Hyper-Mart • Description A hypermarket is a superstore combining a supermarket and a department store. The result is an expansive retail facility carrying a wide range of products under one roof, including full groceries lines and general merchandise. • The Value Proposition Low prices, vast choice available including services as cafeterias. • Examples More, Spencer's Hyper etc.</w:t>
      </w:r>
    </w:p>
    <w:p w14:paraId="005AD45B" w14:textId="057D0B1D" w:rsidR="00D322F8" w:rsidRPr="000D4412" w:rsidRDefault="004F1666" w:rsidP="000D4412">
      <w:pPr>
        <w:pStyle w:val="ListParagraph"/>
        <w:numPr>
          <w:ilvl w:val="1"/>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13*</w:t>
      </w:r>
      <w:r w:rsidR="00D322F8" w:rsidRPr="000D4412">
        <w:rPr>
          <w:rFonts w:ascii="Helvetica" w:eastAsia="Times New Roman" w:hAnsi="Helvetica"/>
          <w:i/>
          <w:iCs/>
          <w:color w:val="3B3835"/>
          <w:sz w:val="21"/>
          <w:szCs w:val="21"/>
        </w:rPr>
        <w:t>Convenience Stores • Description Small self-service formats located in crowded urban areas. It is a shop with extended opening hours, stocking a limited range of household goods and groceries. • The Value Proposition Convenient location and extended operating hours.</w:t>
      </w:r>
    </w:p>
    <w:p w14:paraId="37916793" w14:textId="388BB8C7" w:rsidR="00D322F8" w:rsidRPr="000D4412" w:rsidRDefault="004F1666" w:rsidP="000D4412">
      <w:pPr>
        <w:pStyle w:val="ListParagraph"/>
        <w:numPr>
          <w:ilvl w:val="1"/>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14*</w:t>
      </w:r>
      <w:r w:rsidR="00D322F8" w:rsidRPr="000D4412">
        <w:rPr>
          <w:rFonts w:ascii="Helvetica" w:eastAsia="Times New Roman" w:hAnsi="Helvetica"/>
          <w:i/>
          <w:iCs/>
          <w:color w:val="3B3835"/>
          <w:sz w:val="21"/>
          <w:szCs w:val="21"/>
        </w:rPr>
        <w:t>Shopping Malls • Description A shopping mall is a building or group of buildings that contains stores. The stores are connected by walkways so that consumers can easily walk between the stores. Malls can be built in an enclosed or open-air format. • The Value Proposition Variety of shops available close to each other.</w:t>
      </w:r>
    </w:p>
    <w:p w14:paraId="603F34F0" w14:textId="1C42670C" w:rsidR="00D322F8" w:rsidRPr="000D4412" w:rsidRDefault="004F1666" w:rsidP="000D4412">
      <w:pPr>
        <w:pStyle w:val="ListParagraph"/>
        <w:numPr>
          <w:ilvl w:val="1"/>
          <w:numId w:val="6"/>
        </w:numPr>
        <w:spacing w:after="0" w:line="240" w:lineRule="auto"/>
        <w:divId w:val="1901399870"/>
        <w:rPr>
          <w:rFonts w:ascii="Helvetica" w:eastAsia="Times New Roman" w:hAnsi="Helvetica"/>
          <w:i/>
          <w:iCs/>
          <w:color w:val="3B3835"/>
          <w:sz w:val="21"/>
          <w:szCs w:val="21"/>
        </w:rPr>
      </w:pPr>
      <w:r w:rsidRPr="000D4412">
        <w:rPr>
          <w:rFonts w:ascii="Helvetica" w:eastAsia="Times New Roman" w:hAnsi="Helvetica"/>
          <w:i/>
          <w:iCs/>
          <w:color w:val="3B3835"/>
          <w:sz w:val="21"/>
          <w:szCs w:val="21"/>
        </w:rPr>
        <w:t>15*</w:t>
      </w:r>
      <w:r w:rsidR="00D322F8" w:rsidRPr="000D4412">
        <w:rPr>
          <w:rFonts w:ascii="Helvetica" w:eastAsia="Times New Roman" w:hAnsi="Helvetica"/>
          <w:i/>
          <w:iCs/>
          <w:color w:val="3B3835"/>
          <w:sz w:val="21"/>
          <w:szCs w:val="21"/>
        </w:rPr>
        <w:t xml:space="preserve">Unorganized Market: Owner lacks technical market in India is 92%. Types: </w:t>
      </w:r>
      <w:r w:rsidR="00D322F8" w:rsidRPr="000D4412">
        <w:sym w:font="Symbol" w:char="F0D8"/>
      </w:r>
      <w:proofErr w:type="spellStart"/>
      <w:r w:rsidR="00D322F8" w:rsidRPr="000D4412">
        <w:rPr>
          <w:rFonts w:ascii="Helvetica" w:eastAsia="Times New Roman" w:hAnsi="Helvetica"/>
          <w:i/>
          <w:iCs/>
          <w:color w:val="3B3835"/>
          <w:sz w:val="21"/>
          <w:szCs w:val="21"/>
        </w:rPr>
        <w:t>Kirana</w:t>
      </w:r>
      <w:proofErr w:type="spellEnd"/>
      <w:r w:rsidR="00D322F8" w:rsidRPr="000D4412">
        <w:rPr>
          <w:rFonts w:ascii="Helvetica" w:eastAsia="Times New Roman" w:hAnsi="Helvetica"/>
          <w:i/>
          <w:iCs/>
          <w:color w:val="3B3835"/>
          <w:sz w:val="21"/>
          <w:szCs w:val="21"/>
        </w:rPr>
        <w:t xml:space="preserve"> stores </w:t>
      </w:r>
      <w:r w:rsidR="00D322F8" w:rsidRPr="000D4412">
        <w:sym w:font="Symbol" w:char="F0D8"/>
      </w:r>
      <w:proofErr w:type="spellStart"/>
      <w:r w:rsidR="00D322F8" w:rsidRPr="000D4412">
        <w:rPr>
          <w:rFonts w:ascii="Helvetica" w:eastAsia="Times New Roman" w:hAnsi="Helvetica"/>
          <w:i/>
          <w:iCs/>
          <w:color w:val="3B3835"/>
          <w:sz w:val="21"/>
          <w:szCs w:val="21"/>
        </w:rPr>
        <w:t>Paan</w:t>
      </w:r>
      <w:proofErr w:type="spellEnd"/>
      <w:r w:rsidR="00D322F8" w:rsidRPr="000D4412">
        <w:rPr>
          <w:rFonts w:ascii="Helvetica" w:eastAsia="Times New Roman" w:hAnsi="Helvetica"/>
          <w:i/>
          <w:iCs/>
          <w:color w:val="3B3835"/>
          <w:sz w:val="21"/>
          <w:szCs w:val="21"/>
        </w:rPr>
        <w:t>/</w:t>
      </w:r>
      <w:proofErr w:type="spellStart"/>
      <w:r w:rsidR="00D322F8" w:rsidRPr="000D4412">
        <w:rPr>
          <w:rFonts w:ascii="Helvetica" w:eastAsia="Times New Roman" w:hAnsi="Helvetica"/>
          <w:i/>
          <w:iCs/>
          <w:color w:val="3B3835"/>
          <w:sz w:val="21"/>
          <w:szCs w:val="21"/>
        </w:rPr>
        <w:t>Beedi</w:t>
      </w:r>
      <w:proofErr w:type="spellEnd"/>
      <w:r w:rsidR="00D322F8" w:rsidRPr="000D4412">
        <w:rPr>
          <w:rFonts w:ascii="Helvetica" w:eastAsia="Times New Roman" w:hAnsi="Helvetica"/>
          <w:i/>
          <w:iCs/>
          <w:color w:val="3B3835"/>
          <w:sz w:val="21"/>
          <w:szCs w:val="21"/>
        </w:rPr>
        <w:t xml:space="preserve"> Shop </w:t>
      </w:r>
      <w:r w:rsidR="00D322F8" w:rsidRPr="000D4412">
        <w:sym w:font="Symbol" w:char="F0D8"/>
      </w:r>
      <w:r w:rsidR="00D322F8" w:rsidRPr="000D4412">
        <w:rPr>
          <w:rFonts w:ascii="Helvetica" w:eastAsia="Times New Roman" w:hAnsi="Helvetica"/>
          <w:i/>
          <w:iCs/>
          <w:color w:val="3B3835"/>
          <w:sz w:val="21"/>
          <w:szCs w:val="21"/>
        </w:rPr>
        <w:t xml:space="preserve"> Footwear shops </w:t>
      </w:r>
      <w:r w:rsidR="00D322F8" w:rsidRPr="000D4412">
        <w:sym w:font="Symbol" w:char="F0D8"/>
      </w:r>
      <w:r w:rsidR="00D322F8" w:rsidRPr="000D4412">
        <w:rPr>
          <w:rFonts w:ascii="Helvetica" w:eastAsia="Times New Roman" w:hAnsi="Helvetica"/>
          <w:i/>
          <w:iCs/>
          <w:color w:val="3B3835"/>
          <w:sz w:val="21"/>
          <w:szCs w:val="21"/>
        </w:rPr>
        <w:t>General Stores &amp;accounting standardization. Unorganized</w:t>
      </w:r>
    </w:p>
    <w:p w14:paraId="73DECECD" w14:textId="6F9F9BC5" w:rsidR="00D322F8" w:rsidRPr="000D4412" w:rsidRDefault="004F1666" w:rsidP="000D4412">
      <w:pPr>
        <w:pStyle w:val="ListParagraph"/>
        <w:numPr>
          <w:ilvl w:val="0"/>
          <w:numId w:val="6"/>
        </w:numPr>
        <w:divId w:val="1901399870"/>
        <w:rPr>
          <w:i/>
          <w:iCs/>
        </w:rPr>
      </w:pPr>
      <w:r w:rsidRPr="000D4412">
        <w:rPr>
          <w:i/>
          <w:iCs/>
          <w:vertAlign w:val="subscript"/>
        </w:rPr>
        <w:t>16*</w:t>
      </w:r>
      <w:proofErr w:type="spellStart"/>
      <w:r w:rsidR="00D322F8" w:rsidRPr="000D4412">
        <w:rPr>
          <w:i/>
          <w:iCs/>
        </w:rPr>
        <w:t>Kirana</w:t>
      </w:r>
      <w:proofErr w:type="spellEnd"/>
      <w:r w:rsidR="00D322F8" w:rsidRPr="000D4412">
        <w:rPr>
          <w:i/>
          <w:iCs/>
        </w:rPr>
        <w:t xml:space="preserve"> Store </w:t>
      </w:r>
      <w:r w:rsidR="00D322F8" w:rsidRPr="000D4412">
        <w:sym w:font="Symbol" w:char="F097"/>
      </w:r>
      <w:r w:rsidR="00D322F8" w:rsidRPr="000D4412">
        <w:rPr>
          <w:i/>
          <w:iCs/>
        </w:rPr>
        <w:t xml:space="preserve"> </w:t>
      </w:r>
      <w:r w:rsidR="00D322F8" w:rsidRPr="000D4412">
        <w:sym w:font="Symbol" w:char="F097"/>
      </w:r>
      <w:r w:rsidR="00D322F8" w:rsidRPr="000D4412">
        <w:rPr>
          <w:i/>
          <w:iCs/>
        </w:rPr>
        <w:t xml:space="preserve"> </w:t>
      </w:r>
      <w:r w:rsidR="00D322F8" w:rsidRPr="000D4412">
        <w:sym w:font="Symbol" w:char="F097"/>
      </w:r>
      <w:r w:rsidR="00D322F8" w:rsidRPr="000D4412">
        <w:rPr>
          <w:i/>
          <w:iCs/>
        </w:rPr>
        <w:t xml:space="preserve"> </w:t>
      </w:r>
      <w:r w:rsidR="00D322F8" w:rsidRPr="000D4412">
        <w:sym w:font="Symbol" w:char="F097"/>
      </w:r>
      <w:r w:rsidR="00D322F8" w:rsidRPr="000D4412">
        <w:rPr>
          <w:i/>
          <w:iCs/>
        </w:rPr>
        <w:t xml:space="preserve"> </w:t>
      </w:r>
      <w:r w:rsidR="00D322F8" w:rsidRPr="000D4412">
        <w:sym w:font="Symbol" w:char="F097"/>
      </w:r>
      <w:r w:rsidR="00D322F8" w:rsidRPr="000D4412">
        <w:rPr>
          <w:i/>
          <w:iCs/>
        </w:rPr>
        <w:t xml:space="preserve"> </w:t>
      </w:r>
      <w:r w:rsidR="00D322F8" w:rsidRPr="000D4412">
        <w:sym w:font="Symbol" w:char="F097"/>
      </w:r>
      <w:r w:rsidR="00D322F8" w:rsidRPr="000D4412">
        <w:rPr>
          <w:i/>
          <w:iCs/>
        </w:rPr>
        <w:t xml:space="preserve"> CRM practice Known about the customer’s families Credit and home delivery Consumer familiarity runs from generation to generation Open longer hours and stock most of the goods Consequently, a large number of customers are not willing to pay a premium for the shopping experience promised by large format retailers.</w:t>
      </w:r>
    </w:p>
    <w:p w14:paraId="45B072BA" w14:textId="539621A8" w:rsidR="00FC2230" w:rsidRPr="000D4412" w:rsidRDefault="00FC2230" w:rsidP="00087178">
      <w:pPr>
        <w:pStyle w:val="ListBullet"/>
        <w:numPr>
          <w:ilvl w:val="0"/>
          <w:numId w:val="0"/>
        </w:numPr>
        <w:ind w:left="432" w:hanging="432"/>
        <w:rPr>
          <w:i/>
          <w:iCs/>
        </w:rPr>
      </w:pPr>
    </w:p>
    <w:sectPr w:rsidR="00FC2230" w:rsidRPr="000D4412">
      <w:footerReference w:type="default" r:id="rId8"/>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C827B" w14:textId="77777777" w:rsidR="00532423" w:rsidRDefault="00532423">
      <w:r>
        <w:separator/>
      </w:r>
    </w:p>
    <w:p w14:paraId="52465D6F" w14:textId="77777777" w:rsidR="00532423" w:rsidRDefault="00532423"/>
  </w:endnote>
  <w:endnote w:type="continuationSeparator" w:id="0">
    <w:p w14:paraId="43613635" w14:textId="77777777" w:rsidR="00532423" w:rsidRDefault="00532423">
      <w:r>
        <w:continuationSeparator/>
      </w:r>
    </w:p>
    <w:p w14:paraId="03696400" w14:textId="77777777" w:rsidR="00532423" w:rsidRDefault="00532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altName w:val="Arial"/>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0699706"/>
      <w:docPartObj>
        <w:docPartGallery w:val="Page Numbers (Bottom of Page)"/>
        <w:docPartUnique/>
      </w:docPartObj>
    </w:sdtPr>
    <w:sdtEndPr>
      <w:rPr>
        <w:noProof/>
      </w:rPr>
    </w:sdtEndPr>
    <w:sdtContent>
      <w:p w14:paraId="3C898E03" w14:textId="77777777" w:rsidR="00FC2230" w:rsidRDefault="0053242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1DDC6" w14:textId="77777777" w:rsidR="00532423" w:rsidRDefault="00532423">
      <w:r>
        <w:separator/>
      </w:r>
    </w:p>
    <w:p w14:paraId="1E95A9AE" w14:textId="77777777" w:rsidR="00532423" w:rsidRDefault="00532423"/>
  </w:footnote>
  <w:footnote w:type="continuationSeparator" w:id="0">
    <w:p w14:paraId="56EF96AC" w14:textId="77777777" w:rsidR="00532423" w:rsidRDefault="00532423">
      <w:r>
        <w:continuationSeparator/>
      </w:r>
    </w:p>
    <w:p w14:paraId="4074193B" w14:textId="77777777" w:rsidR="00532423" w:rsidRDefault="005324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2638C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22075"/>
    <w:multiLevelType w:val="hybridMultilevel"/>
    <w:tmpl w:val="CED8E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F8"/>
    <w:rsid w:val="00087178"/>
    <w:rsid w:val="000B2967"/>
    <w:rsid w:val="000D4412"/>
    <w:rsid w:val="001A5CA3"/>
    <w:rsid w:val="002404C7"/>
    <w:rsid w:val="00284204"/>
    <w:rsid w:val="002A157B"/>
    <w:rsid w:val="003768FD"/>
    <w:rsid w:val="004F1666"/>
    <w:rsid w:val="004F3CD4"/>
    <w:rsid w:val="00532423"/>
    <w:rsid w:val="00C14767"/>
    <w:rsid w:val="00D322F8"/>
    <w:rsid w:val="00F96EB8"/>
    <w:rsid w:val="00FC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5A265"/>
  <w15:chartTrackingRefBased/>
  <w15:docId w15:val="{E630266C-FAC9-7340-BDAD-69AF30C0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0D4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39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s://image.slidesharecdn.com/majortypesofretailinginindia-140111172830-phpapp01/95/types-of-retailing-in-india-2-638.jpg?cb=1389461383"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7b6A4C5296-A551-D048-83DA-D9387A91942F%7dtf50002051.dotx" TargetMode="External" /></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{6A4C5296-A551-D048-83DA-D9387A91942F}tf50002051.dotx</Template>
  <TotalTime>1</TotalTime>
  <Pages>2</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JAIN</dc:creator>
  <cp:keywords/>
  <dc:description/>
  <cp:lastModifiedBy>Harsha JAIN</cp:lastModifiedBy>
  <cp:revision>4</cp:revision>
  <dcterms:created xsi:type="dcterms:W3CDTF">2021-01-04T16:59:00Z</dcterms:created>
  <dcterms:modified xsi:type="dcterms:W3CDTF">2021-01-04T17:00:00Z</dcterms:modified>
</cp:coreProperties>
</file>